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032A72">
        <w:t>(</w:t>
      </w:r>
      <w:proofErr w:type="spellStart"/>
      <w:r w:rsidR="00032A72">
        <w:t>Lienzské</w:t>
      </w:r>
      <w:proofErr w:type="spellEnd"/>
      <w:r w:rsidR="00032A72">
        <w:t xml:space="preserve"> Dolomity, kemp </w:t>
      </w:r>
      <w:hyperlink r:id="rId6" w:history="1">
        <w:r w:rsidR="00032A72" w:rsidRPr="001646DA">
          <w:rPr>
            <w:rStyle w:val="Hypertextovodkaz"/>
          </w:rPr>
          <w:t>www.ota.at</w:t>
        </w:r>
      </w:hyperlink>
      <w:r w:rsidR="00032A72">
        <w:t xml:space="preserve">) </w:t>
      </w:r>
      <w:r w:rsidR="000C26F7" w:rsidRPr="00E51CCF">
        <w:t xml:space="preserve">od </w:t>
      </w:r>
      <w:r w:rsidR="00BE28D0">
        <w:t>9</w:t>
      </w:r>
      <w:r w:rsidR="006963CA" w:rsidRPr="00E51CCF">
        <w:t xml:space="preserve">. </w:t>
      </w:r>
      <w:r w:rsidR="00BE28D0">
        <w:t>9. 2019 do 14. 9. 2019</w:t>
      </w:r>
      <w:r w:rsidR="006963CA" w:rsidRPr="00E51CCF">
        <w:t xml:space="preserve">. </w:t>
      </w:r>
      <w:r w:rsidR="00BC1DD8">
        <w:t>O</w:t>
      </w:r>
      <w:r w:rsidR="00BE28D0">
        <w:t>djezd v 8:00 od školy (sraz v 7:45), návrat 14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BE28D0">
        <w:rPr>
          <w:b/>
          <w:bCs/>
        </w:rPr>
        <w:t>4</w:t>
      </w:r>
      <w:r w:rsidR="00037504">
        <w:rPr>
          <w:b/>
          <w:bCs/>
        </w:rPr>
        <w:t xml:space="preserve"> 99</w:t>
      </w:r>
      <w:r w:rsidR="00F13924">
        <w:rPr>
          <w:b/>
          <w:bCs/>
        </w:rPr>
        <w:t>0</w:t>
      </w:r>
      <w:r w:rsidR="00BC1DD8">
        <w:rPr>
          <w:b/>
          <w:bCs/>
        </w:rPr>
        <w:t>,- Kč</w:t>
      </w:r>
      <w:r w:rsidR="00F13924">
        <w:rPr>
          <w:b/>
          <w:bCs/>
        </w:rPr>
        <w:t xml:space="preserve"> </w:t>
      </w:r>
      <w:r w:rsidR="000C26F7" w:rsidRPr="00E51CCF">
        <w:t>zahrnuje dopravu autobusem, poplatky v</w:t>
      </w:r>
      <w:r w:rsidR="00032A72">
        <w:t> </w:t>
      </w:r>
      <w:r w:rsidR="000C26F7" w:rsidRPr="00E51CCF">
        <w:t>kempech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 xml:space="preserve">: </w:t>
      </w:r>
      <w:r w:rsidR="00BE28D0">
        <w:t>jídlo do autobusu, voda na místě je pramenitá, zajištěna je polopenze</w:t>
      </w:r>
      <w:r w:rsidRPr="00E51CCF">
        <w:t>, zásoby možno doplňovat v obchodech</w:t>
      </w:r>
      <w:r w:rsidR="00BC1DD8">
        <w:t>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</w:t>
      </w:r>
      <w:r w:rsidRPr="00BE28D0">
        <w:rPr>
          <w:b/>
        </w:rPr>
        <w:t>obinadlo</w:t>
      </w:r>
      <w:r>
        <w:t>, popř. ortézu na zpevnění kloubů</w:t>
      </w:r>
      <w:r w:rsidR="00032A72">
        <w:t>, batůžek, lahev na vodu, pokrývku hlavy...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 w:rsidR="00BE28D0">
        <w:t xml:space="preserve"> brusle a chrániče s sebou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mít 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184B34">
        <w:rPr>
          <w:b/>
        </w:rPr>
        <w:t>řed odjezdem odevzdají podepsaná</w:t>
      </w:r>
      <w:r>
        <w:rPr>
          <w:b/>
        </w:rPr>
        <w:t xml:space="preserve"> poučení o bezpečnosti a 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A0671" w:rsidRDefault="00EE0636" w:rsidP="00AA0671">
      <w:r>
        <w:t xml:space="preserve">Denní program povede školený instruktor. </w:t>
      </w:r>
    </w:p>
    <w:p w:rsidR="00BE28D0" w:rsidRDefault="00BE28D0" w:rsidP="00AA0671">
      <w:bookmarkStart w:id="0" w:name="_GoBack"/>
      <w:bookmarkEnd w:id="0"/>
    </w:p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E51CCF" w:rsidRPr="00E51CCF">
        <w:t>Petr Slezák</w:t>
      </w:r>
      <w:r w:rsidRPr="00E51CCF">
        <w:t xml:space="preserve">): </w:t>
      </w:r>
      <w:r w:rsidR="00E51CCF" w:rsidRPr="00E51CCF">
        <w:rPr>
          <w:b/>
          <w:bCs/>
        </w:rPr>
        <w:t>723 902 245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4E357C"/>
    <w:rsid w:val="00661BB9"/>
    <w:rsid w:val="006963CA"/>
    <w:rsid w:val="008C73C3"/>
    <w:rsid w:val="00A32CE2"/>
    <w:rsid w:val="00AA0671"/>
    <w:rsid w:val="00AD7705"/>
    <w:rsid w:val="00BC1DD8"/>
    <w:rsid w:val="00BE28D0"/>
    <w:rsid w:val="00C54D79"/>
    <w:rsid w:val="00CE2C1C"/>
    <w:rsid w:val="00DB611E"/>
    <w:rsid w:val="00E22B8F"/>
    <w:rsid w:val="00E51CCF"/>
    <w:rsid w:val="00E96EFA"/>
    <w:rsid w:val="00EE0636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1456"/>
  <w15:docId w15:val="{020ED04B-16CF-48C6-8946-A87064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a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04DA-760A-4D9B-A069-33A39081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CA76A709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Petr Slezak</cp:lastModifiedBy>
  <cp:revision>2</cp:revision>
  <dcterms:created xsi:type="dcterms:W3CDTF">2019-09-02T05:43:00Z</dcterms:created>
  <dcterms:modified xsi:type="dcterms:W3CDTF">2019-09-02T05:43:00Z</dcterms:modified>
</cp:coreProperties>
</file>